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4923">
      <w:pPr>
        <w:spacing w:afterLines="50"/>
        <w:jc w:val="center"/>
        <w:rPr>
          <w:rFonts w:hint="eastAsia" w:ascii="华文中宋" w:hAnsi="华文中宋" w:eastAsia="华文中宋" w:cs="华文中宋"/>
          <w:b/>
          <w:bCs/>
          <w:sz w:val="34"/>
          <w:szCs w:val="34"/>
        </w:rPr>
      </w:pPr>
    </w:p>
    <w:p w14:paraId="4150FC82"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四川文理学院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公派留学生项目申请表</w:t>
      </w:r>
    </w:p>
    <w:tbl>
      <w:tblPr>
        <w:tblStyle w:val="4"/>
        <w:tblW w:w="523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10"/>
        <w:gridCol w:w="733"/>
        <w:gridCol w:w="491"/>
        <w:gridCol w:w="763"/>
        <w:gridCol w:w="559"/>
        <w:gridCol w:w="1072"/>
        <w:gridCol w:w="411"/>
        <w:gridCol w:w="1935"/>
      </w:tblGrid>
      <w:tr w14:paraId="7B1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096BD67B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3" w:type="pct"/>
            <w:gridSpan w:val="2"/>
            <w:vAlign w:val="center"/>
          </w:tcPr>
          <w:p w14:paraId="77190536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4D20D8D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3" w:type="pct"/>
            <w:gridSpan w:val="3"/>
            <w:vAlign w:val="center"/>
          </w:tcPr>
          <w:p w14:paraId="731FF91F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4DC12943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贴照片处</w:t>
            </w:r>
          </w:p>
          <w:p w14:paraId="3DB514CB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寸彩色证件照片）</w:t>
            </w:r>
          </w:p>
        </w:tc>
      </w:tr>
      <w:tr w14:paraId="3E12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440C23F6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43" w:type="pct"/>
            <w:gridSpan w:val="2"/>
            <w:vAlign w:val="center"/>
          </w:tcPr>
          <w:p w14:paraId="6EFEF8DE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61C985AA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3" w:type="pct"/>
            <w:gridSpan w:val="3"/>
            <w:vAlign w:val="center"/>
          </w:tcPr>
          <w:p w14:paraId="3892CA17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7A6EF099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A40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4378DA06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43" w:type="pct"/>
            <w:gridSpan w:val="2"/>
            <w:vAlign w:val="center"/>
          </w:tcPr>
          <w:p w14:paraId="7B7F40F6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707CE9AB"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143" w:type="pct"/>
            <w:gridSpan w:val="3"/>
            <w:vAlign w:val="center"/>
          </w:tcPr>
          <w:p w14:paraId="1495B682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CC7C6AC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B32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4D986735"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就读学院、班级</w:t>
            </w:r>
          </w:p>
          <w:p w14:paraId="0D86B6CE"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3" w:type="pct"/>
            <w:gridSpan w:val="2"/>
            <w:vAlign w:val="center"/>
          </w:tcPr>
          <w:p w14:paraId="2E2E8E61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 w14:paraId="475E3677"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3" w:type="pct"/>
            <w:gridSpan w:val="3"/>
            <w:vAlign w:val="center"/>
          </w:tcPr>
          <w:p w14:paraId="28393A45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vMerge w:val="continue"/>
            <w:vAlign w:val="center"/>
          </w:tcPr>
          <w:p w14:paraId="414B834D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759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3E205564">
            <w:pPr>
              <w:spacing w:line="44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联系老师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18" w:type="pct"/>
            <w:gridSpan w:val="3"/>
            <w:vAlign w:val="center"/>
          </w:tcPr>
          <w:p w14:paraId="122E3150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42304694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912" w:type="pct"/>
            <w:gridSpan w:val="3"/>
            <w:vAlign w:val="center"/>
          </w:tcPr>
          <w:p w14:paraId="545423C6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5BE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74E47F4D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733" w:type="pct"/>
            <w:vAlign w:val="center"/>
          </w:tcPr>
          <w:p w14:paraId="7C9C108A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4BA2053B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40" w:type="pct"/>
            <w:gridSpan w:val="2"/>
            <w:vAlign w:val="center"/>
          </w:tcPr>
          <w:p w14:paraId="6A1A3843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BF4159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12" w:type="pct"/>
            <w:gridSpan w:val="2"/>
            <w:vAlign w:val="center"/>
          </w:tcPr>
          <w:p w14:paraId="298D9650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085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pct"/>
            <w:vAlign w:val="center"/>
          </w:tcPr>
          <w:p w14:paraId="1E065C0A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733" w:type="pct"/>
            <w:vAlign w:val="center"/>
          </w:tcPr>
          <w:p w14:paraId="40FB0D6E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10276739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40" w:type="pct"/>
            <w:gridSpan w:val="2"/>
            <w:vAlign w:val="center"/>
          </w:tcPr>
          <w:p w14:paraId="69B747C3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92C343E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12" w:type="pct"/>
            <w:gridSpan w:val="2"/>
            <w:vAlign w:val="center"/>
          </w:tcPr>
          <w:p w14:paraId="07AA3A8D"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038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8" w:type="pct"/>
            <w:vAlign w:val="center"/>
          </w:tcPr>
          <w:p w14:paraId="3CB62CB6">
            <w:pPr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个人健康状况</w:t>
            </w:r>
          </w:p>
        </w:tc>
        <w:tc>
          <w:tcPr>
            <w:tcW w:w="4071" w:type="pct"/>
            <w:gridSpan w:val="8"/>
            <w:vAlign w:val="center"/>
          </w:tcPr>
          <w:p w14:paraId="6FDAAD64">
            <w:pPr>
              <w:spacing w:line="440" w:lineRule="exact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 w14:paraId="278C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928" w:type="pct"/>
            <w:vAlign w:val="center"/>
          </w:tcPr>
          <w:p w14:paraId="239EE257">
            <w:pPr>
              <w:spacing w:line="36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个人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情况</w:t>
            </w:r>
          </w:p>
          <w:p w14:paraId="5C3F4B36">
            <w:pPr>
              <w:spacing w:line="360" w:lineRule="exact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包含学习情况、在校表现、获奖情况等，可补充附件）</w:t>
            </w:r>
          </w:p>
        </w:tc>
        <w:tc>
          <w:tcPr>
            <w:tcW w:w="4071" w:type="pct"/>
            <w:gridSpan w:val="8"/>
          </w:tcPr>
          <w:p w14:paraId="0D97E35E"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  <w:p w14:paraId="1457DBA5"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  <w:p w14:paraId="525EAD24"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  <w:p w14:paraId="37C392A8"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  <w:p w14:paraId="007DB58E"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  <w:p w14:paraId="7DD1A056">
            <w:pPr>
              <w:spacing w:line="400" w:lineRule="exact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2F20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928" w:type="pct"/>
            <w:vAlign w:val="center"/>
          </w:tcPr>
          <w:p w14:paraId="565FC83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4071" w:type="pct"/>
            <w:gridSpan w:val="8"/>
            <w:vAlign w:val="center"/>
          </w:tcPr>
          <w:p w14:paraId="274C4FA7"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</w:p>
          <w:p w14:paraId="6AE75B00">
            <w:pPr>
              <w:spacing w:line="440" w:lineRule="exac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 xml:space="preserve">                              签字：              公章：</w:t>
            </w:r>
          </w:p>
          <w:p w14:paraId="6D7F3A4A"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</w:p>
          <w:p w14:paraId="0A4A914B">
            <w:pPr>
              <w:spacing w:line="440" w:lineRule="exact"/>
              <w:ind w:firstLine="4800" w:firstLineChars="2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  <w:p w14:paraId="3F66F7A8">
            <w:pPr>
              <w:spacing w:line="440" w:lineRule="exact"/>
              <w:ind w:firstLine="4800" w:firstLineChars="24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 w14:paraId="0268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928" w:type="pct"/>
            <w:vAlign w:val="center"/>
          </w:tcPr>
          <w:p w14:paraId="23C2CFF1">
            <w:pPr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学生处意见</w:t>
            </w:r>
          </w:p>
        </w:tc>
        <w:tc>
          <w:tcPr>
            <w:tcW w:w="4071" w:type="pct"/>
            <w:gridSpan w:val="8"/>
            <w:vAlign w:val="center"/>
          </w:tcPr>
          <w:p w14:paraId="58DCBF19"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7138CCD"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 w14:paraId="17E3A35C">
            <w:pPr>
              <w:spacing w:line="440" w:lineRule="exact"/>
              <w:ind w:firstLine="4800" w:firstLineChars="24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</w:tc>
      </w:tr>
      <w:tr w14:paraId="6E34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928" w:type="pct"/>
            <w:vAlign w:val="center"/>
          </w:tcPr>
          <w:p w14:paraId="03E303AF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国际交流合作处意见</w:t>
            </w:r>
          </w:p>
        </w:tc>
        <w:tc>
          <w:tcPr>
            <w:tcW w:w="4071" w:type="pct"/>
            <w:gridSpan w:val="8"/>
            <w:vAlign w:val="center"/>
          </w:tcPr>
          <w:p w14:paraId="788CFE98"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 w14:paraId="585B099A"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 w14:paraId="3CF1F0E0"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F3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928" w:type="pct"/>
            <w:vAlign w:val="center"/>
          </w:tcPr>
          <w:p w14:paraId="64B79DA2">
            <w:pPr>
              <w:spacing w:line="360" w:lineRule="exact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4071" w:type="pct"/>
            <w:gridSpan w:val="8"/>
            <w:vAlign w:val="center"/>
          </w:tcPr>
          <w:p w14:paraId="09BF9B16"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 w14:paraId="696F3B2F"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</w:tc>
      </w:tr>
    </w:tbl>
    <w:p w14:paraId="763C58B2"/>
    <w:p w14:paraId="6C02C009"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kM2FjZWEzNDM2NzU4ZThlODE2NmU0MDI1MGYwZWEifQ=="/>
  </w:docVars>
  <w:rsids>
    <w:rsidRoot w:val="006A01E9"/>
    <w:rsid w:val="00173B76"/>
    <w:rsid w:val="0018134A"/>
    <w:rsid w:val="0018281B"/>
    <w:rsid w:val="001A20DC"/>
    <w:rsid w:val="001D0731"/>
    <w:rsid w:val="001F6566"/>
    <w:rsid w:val="0028081F"/>
    <w:rsid w:val="002D6A0E"/>
    <w:rsid w:val="0035480D"/>
    <w:rsid w:val="0038496B"/>
    <w:rsid w:val="004F5576"/>
    <w:rsid w:val="005250FE"/>
    <w:rsid w:val="006A01E9"/>
    <w:rsid w:val="006F1698"/>
    <w:rsid w:val="006F5862"/>
    <w:rsid w:val="00715247"/>
    <w:rsid w:val="00730C43"/>
    <w:rsid w:val="00771566"/>
    <w:rsid w:val="007B5D8A"/>
    <w:rsid w:val="007E3600"/>
    <w:rsid w:val="007E6409"/>
    <w:rsid w:val="008D251A"/>
    <w:rsid w:val="0096563E"/>
    <w:rsid w:val="00986338"/>
    <w:rsid w:val="0099127B"/>
    <w:rsid w:val="00A42755"/>
    <w:rsid w:val="00A75021"/>
    <w:rsid w:val="00AD187A"/>
    <w:rsid w:val="00AF5FA5"/>
    <w:rsid w:val="00B75B65"/>
    <w:rsid w:val="00BB0132"/>
    <w:rsid w:val="00BF15F6"/>
    <w:rsid w:val="00C2474B"/>
    <w:rsid w:val="00D64069"/>
    <w:rsid w:val="00DA358F"/>
    <w:rsid w:val="00DD2BF7"/>
    <w:rsid w:val="00EA0E45"/>
    <w:rsid w:val="00ED3D19"/>
    <w:rsid w:val="0E6454B7"/>
    <w:rsid w:val="0E9C2856"/>
    <w:rsid w:val="0FD824D4"/>
    <w:rsid w:val="11C40055"/>
    <w:rsid w:val="19A925D2"/>
    <w:rsid w:val="1C4216F8"/>
    <w:rsid w:val="1C790443"/>
    <w:rsid w:val="2EF66A79"/>
    <w:rsid w:val="31837DEE"/>
    <w:rsid w:val="31AE0926"/>
    <w:rsid w:val="3C862C4F"/>
    <w:rsid w:val="47AA791D"/>
    <w:rsid w:val="4B1D3259"/>
    <w:rsid w:val="4C805CD9"/>
    <w:rsid w:val="53AC6A69"/>
    <w:rsid w:val="54EA296D"/>
    <w:rsid w:val="73E3796C"/>
    <w:rsid w:val="78227DCC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299</Words>
  <Characters>299</Characters>
  <Lines>0</Lines>
  <Paragraphs>0</Paragraphs>
  <TotalTime>0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2015-03-02T02:14:00Z</dcterms:created>
  <dc:creator>admin</dc:creator>
  <cp:lastModifiedBy>吴33</cp:lastModifiedBy>
  <dcterms:modified xsi:type="dcterms:W3CDTF">2025-02-17T01:29:11Z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9C8AFEDC11884E8EAECC5BBBB151BDBC</vt:lpwstr>
  </property>
  <property fmtid="{D5CDD505-2E9C-101B-9397-08002B2CF9AE}" pid="4" name="KSOTemplateDocerSaveRecord">
    <vt:lpwstr>eyJoZGlkIjoiZTVkM2FjZWEzNDM2NzU4ZThlODE2NmU0MDI1MGYwZWEiLCJ1c2VySWQiOiI1Nzk1NDk0ODAifQ==</vt:lpwstr>
  </property>
</Properties>
</file>